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2" w:rsidRDefault="00D05BE2" w:rsidP="00AE5A44">
      <w:pPr>
        <w:outlineLvl w:val="0"/>
      </w:pPr>
      <w:r>
        <w:t xml:space="preserve">                                                РОССИЙСКАЯ ФЕДЕРАЦИЯ</w:t>
      </w:r>
    </w:p>
    <w:p w:rsidR="00D05BE2" w:rsidRDefault="00D05BE2" w:rsidP="00AE5A44">
      <w:pPr>
        <w:ind w:hanging="1080"/>
        <w:outlineLvl w:val="0"/>
      </w:pPr>
      <w:r>
        <w:t xml:space="preserve">                                                                                           Иркутская область</w:t>
      </w:r>
    </w:p>
    <w:p w:rsidR="00D05BE2" w:rsidRDefault="00D05BE2" w:rsidP="00AE5A44">
      <w:r>
        <w:t xml:space="preserve">                              Усть-Кутское муниципальное образование (городское поселение)</w:t>
      </w:r>
    </w:p>
    <w:p w:rsidR="00D05BE2" w:rsidRDefault="00D05BE2" w:rsidP="00AE5A44">
      <w:pPr>
        <w:pStyle w:val="Title"/>
        <w:jc w:val="left"/>
        <w:outlineLvl w:val="0"/>
        <w:rPr>
          <w:sz w:val="60"/>
        </w:rPr>
      </w:pPr>
      <w:r>
        <w:t xml:space="preserve">                  ДУМА</w:t>
      </w:r>
    </w:p>
    <w:p w:rsidR="00D05BE2" w:rsidRDefault="00D05BE2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D05BE2" w:rsidRDefault="00D05BE2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D05BE2" w:rsidRDefault="00D05BE2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D05BE2" w:rsidRDefault="00D05BE2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D05BE2" w:rsidRDefault="00D05BE2" w:rsidP="00AE5A44">
      <w:pPr>
        <w:rPr>
          <w:sz w:val="16"/>
        </w:rPr>
      </w:pPr>
    </w:p>
    <w:p w:rsidR="00D05BE2" w:rsidRDefault="00D05BE2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D05BE2" w:rsidRDefault="00D05BE2" w:rsidP="00AE5A44">
      <w:pPr>
        <w:jc w:val="both"/>
      </w:pPr>
    </w:p>
    <w:p w:rsidR="00D05BE2" w:rsidRDefault="00D05BE2" w:rsidP="00A77E44">
      <w:pPr>
        <w:jc w:val="both"/>
      </w:pPr>
      <w:r>
        <w:t xml:space="preserve">№   59/9  от «31» мая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D05BE2" w:rsidRDefault="00D05BE2" w:rsidP="00A77E44">
      <w:pPr>
        <w:jc w:val="both"/>
      </w:pPr>
    </w:p>
    <w:p w:rsidR="00D05BE2" w:rsidRDefault="00D05BE2" w:rsidP="00A77E44">
      <w:r>
        <w:t xml:space="preserve">О награждении Почетной грамотой </w:t>
      </w:r>
    </w:p>
    <w:p w:rsidR="00D05BE2" w:rsidRDefault="00D05BE2" w:rsidP="00A77E44">
      <w:r>
        <w:t>Думы Усть-Кутского муниципального</w:t>
      </w:r>
    </w:p>
    <w:p w:rsidR="00D05BE2" w:rsidRDefault="00D05BE2" w:rsidP="00A77E44">
      <w:r>
        <w:t>образования (городского поселения)</w:t>
      </w:r>
    </w:p>
    <w:p w:rsidR="00D05BE2" w:rsidRDefault="00D05BE2" w:rsidP="00A77E44">
      <w:pPr>
        <w:jc w:val="both"/>
      </w:pPr>
      <w:r>
        <w:t>Машанского В.Ф., Никитиной А.Г.,Савранова В.И.,</w:t>
      </w:r>
    </w:p>
    <w:p w:rsidR="00D05BE2" w:rsidRDefault="00D05BE2" w:rsidP="00A77E44">
      <w:pPr>
        <w:jc w:val="both"/>
      </w:pPr>
      <w:r>
        <w:t>Семеновой Н.А., Смирновой Г.В., Соломенной Л.В.,</w:t>
      </w:r>
    </w:p>
    <w:p w:rsidR="00D05BE2" w:rsidRDefault="00D05BE2" w:rsidP="00A77E44">
      <w:pPr>
        <w:jc w:val="both"/>
      </w:pPr>
      <w:r>
        <w:t>Трифонова С.Н., Давыдовой О.В.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поселения), </w:t>
      </w:r>
    </w:p>
    <w:p w:rsidR="00D05BE2" w:rsidRDefault="00D05BE2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D05BE2" w:rsidRDefault="00D05BE2" w:rsidP="00A77E44">
      <w:pPr>
        <w:rPr>
          <w:b/>
        </w:rPr>
      </w:pPr>
    </w:p>
    <w:p w:rsidR="00D05BE2" w:rsidRDefault="00D05BE2" w:rsidP="00473ACA">
      <w:pPr>
        <w:jc w:val="both"/>
      </w:pPr>
      <w:r>
        <w:t>1. Наградить Почетной грамотой Думы Усть-Кутского муниципального    образования (городского поселения) Машанского Виктора Федоровича - врача-анестезиолога-реаниматолога отделения анестезиологии-реанимации, Никитину Алену Геннадьевну- фельдшера (кабинета доврачебного приема) детской поликлиники, Савранова Владимира Игнатьевича- врача-оториноларинголога поликлиники, Семенову Наталью Андреевну-врача – стоматолога-хирурга стоматологического отделения поликлиники, Смирнову Галину Васильевну- врача клинической лабораторной диагностики, Соломенную Людмилу Владимировну – врача-педиатра участкового детской поликлиники, Трифонова Сергея Николаевича – водителя автомобиля отделения скорой медицинской помощи , Давыдову Оксану Викторовну- начальника отдела кадров ОГБУЗ «Усть-Кутская РБ» за многолетний добросовестный труд, профессионализм, весомый вклад в развитие здравоохранения и в связи с празднованием Дня медицинского работника.</w:t>
      </w:r>
    </w:p>
    <w:p w:rsidR="00D05BE2" w:rsidRDefault="00D05BE2" w:rsidP="00542D13">
      <w:pPr>
        <w:jc w:val="both"/>
      </w:pPr>
      <w:r>
        <w:t>2.  Выплатить Машанскому В.Ф., Никитиной А.Г.,Савранову В.И., Семеновой Н.А., Смирновой Г.В., Соломенной Л.В.,Трифонову С.Н., Давыдовой О.В. . денежную премию в размере пять тысяч рублей за счет средств  ОГБУЗ «Усть-Кутская РБ».</w:t>
      </w:r>
    </w:p>
    <w:p w:rsidR="00D05BE2" w:rsidRDefault="00D05BE2" w:rsidP="00BE77EA">
      <w:pPr>
        <w:jc w:val="both"/>
      </w:pPr>
      <w: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BE77EA">
          <w:t>http://www.admustkut.ru</w:t>
        </w:r>
      </w:hyperlink>
      <w:r w:rsidRPr="00AB6726">
        <w:t xml:space="preserve"> </w:t>
      </w:r>
      <w:r>
        <w:t>в информационно-телекоммуникационной сети «Интернет» и в газете «Диалог-ТВ» .</w:t>
      </w:r>
    </w:p>
    <w:p w:rsidR="00D05BE2" w:rsidRDefault="00D05BE2" w:rsidP="00BE77EA">
      <w:pPr>
        <w:jc w:val="both"/>
      </w:pPr>
    </w:p>
    <w:p w:rsidR="00D05BE2" w:rsidRDefault="00D05BE2" w:rsidP="00ED7E9F"/>
    <w:p w:rsidR="00D05BE2" w:rsidRPr="00ED7E9F" w:rsidRDefault="00D05BE2" w:rsidP="00ED7E9F">
      <w:r w:rsidRPr="00ED7E9F">
        <w:t xml:space="preserve">Председатель Думы </w:t>
      </w:r>
    </w:p>
    <w:p w:rsidR="00D05BE2" w:rsidRPr="00ED7E9F" w:rsidRDefault="00D05BE2" w:rsidP="00ED7E9F">
      <w:r w:rsidRPr="00ED7E9F">
        <w:t>Усть-Кутского муниципального образования</w:t>
      </w:r>
    </w:p>
    <w:p w:rsidR="00D05BE2" w:rsidRDefault="00D05BE2" w:rsidP="00ED7E9F">
      <w:r w:rsidRPr="00ED7E9F">
        <w:t>(городского поселения)                                                                                           Н.Е. Тесейко</w:t>
      </w:r>
    </w:p>
    <w:sectPr w:rsidR="00D05BE2" w:rsidSect="00AB2D94">
      <w:headerReference w:type="even" r:id="rId8"/>
      <w:headerReference w:type="default" r:id="rId9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E2" w:rsidRDefault="00D05BE2" w:rsidP="00FD62E4">
      <w:r>
        <w:separator/>
      </w:r>
    </w:p>
  </w:endnote>
  <w:endnote w:type="continuationSeparator" w:id="1">
    <w:p w:rsidR="00D05BE2" w:rsidRDefault="00D05BE2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E2" w:rsidRDefault="00D05BE2" w:rsidP="00FD62E4">
      <w:r>
        <w:separator/>
      </w:r>
    </w:p>
  </w:footnote>
  <w:footnote w:type="continuationSeparator" w:id="1">
    <w:p w:rsidR="00D05BE2" w:rsidRDefault="00D05BE2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D05BE2" w:rsidP="00736A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BE2" w:rsidRDefault="00D05BE2" w:rsidP="00736AE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D05BE2" w:rsidP="00736A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5BE2" w:rsidRDefault="00D05BE2" w:rsidP="00736AE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147B02"/>
    <w:rsid w:val="001629B2"/>
    <w:rsid w:val="001B562F"/>
    <w:rsid w:val="001E4AA2"/>
    <w:rsid w:val="002A3DF0"/>
    <w:rsid w:val="002F149A"/>
    <w:rsid w:val="00473ACA"/>
    <w:rsid w:val="00535A2A"/>
    <w:rsid w:val="00542D13"/>
    <w:rsid w:val="00625CB6"/>
    <w:rsid w:val="006A1706"/>
    <w:rsid w:val="00705621"/>
    <w:rsid w:val="00736AEB"/>
    <w:rsid w:val="007810AE"/>
    <w:rsid w:val="007C6CB1"/>
    <w:rsid w:val="0083105C"/>
    <w:rsid w:val="00877AA5"/>
    <w:rsid w:val="008973C9"/>
    <w:rsid w:val="00911DE3"/>
    <w:rsid w:val="009E1C6D"/>
    <w:rsid w:val="00A77E44"/>
    <w:rsid w:val="00AB2D94"/>
    <w:rsid w:val="00AB6726"/>
    <w:rsid w:val="00AD004E"/>
    <w:rsid w:val="00AE5A44"/>
    <w:rsid w:val="00B26B6F"/>
    <w:rsid w:val="00BE77EA"/>
    <w:rsid w:val="00CC1951"/>
    <w:rsid w:val="00D05BE2"/>
    <w:rsid w:val="00D2040A"/>
    <w:rsid w:val="00D45258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4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7E9F"/>
    <w:rPr>
      <w:rFonts w:cs="Times New Roman"/>
    </w:rPr>
  </w:style>
  <w:style w:type="character" w:styleId="PageNumber">
    <w:name w:val="page number"/>
    <w:basedOn w:val="DefaultParagraphFont"/>
    <w:uiPriority w:val="99"/>
    <w:rsid w:val="00ED7E9F"/>
    <w:rPr>
      <w:rFonts w:cs="Times New Roman"/>
    </w:rPr>
  </w:style>
  <w:style w:type="character" w:styleId="Hyperlink">
    <w:name w:val="Hyperlink"/>
    <w:basedOn w:val="DefaultParagraphFont"/>
    <w:uiPriority w:val="99"/>
    <w:rsid w:val="00BE77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486</Words>
  <Characters>2776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2015-10-01T08:36:00Z</cp:lastPrinted>
  <dcterms:created xsi:type="dcterms:W3CDTF">2016-10-04T08:57:00Z</dcterms:created>
  <dcterms:modified xsi:type="dcterms:W3CDTF">2018-06-27T02:37:00Z</dcterms:modified>
</cp:coreProperties>
</file>